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4" w:after="0" w:line="240" w:lineRule="auto"/>
        <w:ind w:left="3547" w:right="3738"/>
        <w:jc w:val="center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32.709999pt;margin-top:43.389992pt;width:538.660010pt;height:728.14002pt;mso-position-horizontal-relative:page;mso-position-vertical-relative:page;z-index:-150" coordorigin="654,868" coordsize="10773,14563">
            <v:group style="position:absolute;left:674;top:4986;width:10723;height:21" coordorigin="674,4986" coordsize="10723,21">
              <v:shape style="position:absolute;left:674;top:4986;width:10723;height:21" coordorigin="674,4986" coordsize="10723,21" path="m674,5007l11398,5007,11398,4986,674,4986,674,5007xe" filled="t" fillcolor="#000000" stroked="f">
                <v:path arrowok="t"/>
                <v:fill/>
              </v:shape>
            </v:group>
            <v:group style="position:absolute;left:8911;top:4764;width:2;height:223" coordorigin="8911,4764" coordsize="2,223">
              <v:shape style="position:absolute;left:8911;top:4764;width:2;height:223" coordorigin="8911,4764" coordsize="0,223" path="m8911,4764l8911,4987e" filled="f" stroked="t" strokeweight="1.06002pt" strokecolor="#000000">
                <v:path arrowok="t"/>
              </v:shape>
            </v:group>
            <v:group style="position:absolute;left:8950;top:4764;width:2;height:223" coordorigin="8950,4764" coordsize="2,223">
              <v:shape style="position:absolute;left:8950;top:4764;width:2;height:223" coordorigin="8950,4764" coordsize="0,223" path="m8950,4764l8950,4987e" filled="f" stroked="t" strokeweight="1.05999pt" strokecolor="#000000">
                <v:path arrowok="t"/>
              </v:shape>
            </v:group>
            <v:group style="position:absolute;left:674;top:6079;width:8227;height:2" coordorigin="674,6079" coordsize="8227,2">
              <v:shape style="position:absolute;left:674;top:6079;width:8227;height:2" coordorigin="674,6079" coordsize="8227,0" path="m674,6079l8902,6079e" filled="f" stroked="t" strokeweight="1.05999pt" strokecolor="#000000">
                <v:path arrowok="t"/>
              </v:shape>
            </v:group>
            <v:group style="position:absolute;left:674;top:6562;width:8227;height:2" coordorigin="674,6562" coordsize="8227,2">
              <v:shape style="position:absolute;left:674;top:6562;width:8227;height:2" coordorigin="674,6562" coordsize="8227,0" path="m674,6562l8902,6562e" filled="f" stroked="t" strokeweight="1.05999pt" strokecolor="#000000">
                <v:path arrowok="t"/>
              </v:shape>
            </v:group>
            <v:group style="position:absolute;left:674;top:7044;width:8227;height:2" coordorigin="674,7044" coordsize="8227,2">
              <v:shape style="position:absolute;left:674;top:7044;width:8227;height:2" coordorigin="674,7044" coordsize="8227,0" path="m674,7044l8902,7044e" filled="f" stroked="t" strokeweight="1.05999pt" strokecolor="#000000">
                <v:path arrowok="t"/>
              </v:shape>
            </v:group>
            <v:group style="position:absolute;left:674;top:7526;width:8227;height:2" coordorigin="674,7526" coordsize="8227,2">
              <v:shape style="position:absolute;left:674;top:7526;width:8227;height:2" coordorigin="674,7526" coordsize="8227,0" path="m674,7526l8902,7526e" filled="f" stroked="t" strokeweight="1.05999pt" strokecolor="#000000">
                <v:path arrowok="t"/>
              </v:shape>
            </v:group>
            <v:group style="position:absolute;left:674;top:8009;width:8227;height:2" coordorigin="674,8009" coordsize="8227,2">
              <v:shape style="position:absolute;left:674;top:8009;width:8227;height:2" coordorigin="674,8009" coordsize="8227,0" path="m674,8009l8902,8009e" filled="f" stroked="t" strokeweight="1.06002pt" strokecolor="#000000">
                <v:path arrowok="t"/>
              </v:shape>
            </v:group>
            <v:group style="position:absolute;left:674;top:8491;width:8227;height:2" coordorigin="674,8491" coordsize="8227,2">
              <v:shape style="position:absolute;left:674;top:8491;width:8227;height:2" coordorigin="674,8491" coordsize="8227,0" path="m674,8491l8902,8491e" filled="f" stroked="t" strokeweight="1.05999pt" strokecolor="#000000">
                <v:path arrowok="t"/>
              </v:shape>
            </v:group>
            <v:group style="position:absolute;left:665;top:878;width:2;height:14542" coordorigin="665,878" coordsize="2,14542">
              <v:shape style="position:absolute;left:665;top:878;width:2;height:14542" coordorigin="665,878" coordsize="0,14542" path="m665,878l665,15420e" filled="f" stroked="t" strokeweight="1.06002pt" strokecolor="#000000">
                <v:path arrowok="t"/>
              </v:shape>
            </v:group>
            <v:group style="position:absolute;left:11407;top:898;width:2;height:14522" coordorigin="11407,898" coordsize="2,14522">
              <v:shape style="position:absolute;left:11407;top:898;width:2;height:14522" coordorigin="11407,898" coordsize="0,14522" path="m11407,898l11407,15420e" filled="f" stroked="t" strokeweight="1.06002pt" strokecolor="#000000">
                <v:path arrowok="t"/>
              </v:shape>
            </v:group>
            <v:group style="position:absolute;left:8911;top:5626;width:2;height:3338" coordorigin="8911,5626" coordsize="2,3338">
              <v:shape style="position:absolute;left:8911;top:5626;width:2;height:3338" coordorigin="8911,5626" coordsize="0,3338" path="m8911,5626l8911,8964e" filled="f" stroked="t" strokeweight="1.06002pt" strokecolor="#000000">
                <v:path arrowok="t"/>
              </v:shape>
            </v:group>
            <v:group style="position:absolute;left:8950;top:5626;width:2;height:3338" coordorigin="8950,5626" coordsize="2,3338">
              <v:shape style="position:absolute;left:8950;top:5626;width:2;height:3338" coordorigin="8950,5626" coordsize="0,3338" path="m8950,5626l8950,8964e" filled="f" stroked="t" strokeweight="1.05999pt" strokecolor="#000000">
                <v:path arrowok="t"/>
              </v:shape>
            </v:group>
            <v:group style="position:absolute;left:1848;top:5626;width:2;height:3358" coordorigin="1848,5626" coordsize="2,3358">
              <v:shape style="position:absolute;left:1848;top:5626;width:2;height:3358" coordorigin="1848,5626" coordsize="0,3358" path="m1848,5626l1848,8983e" filled="f" stroked="t" strokeweight="1.05999pt" strokecolor="#000000">
                <v:path arrowok="t"/>
              </v:shape>
            </v:group>
            <v:group style="position:absolute;left:3031;top:5626;width:2;height:3358" coordorigin="3031,5626" coordsize="2,3358">
              <v:shape style="position:absolute;left:3031;top:5626;width:2;height:3358" coordorigin="3031,5626" coordsize="0,3358" path="m3031,5626l3031,8983e" filled="f" stroked="t" strokeweight="1.05999pt" strokecolor="#000000">
                <v:path arrowok="t"/>
              </v:shape>
            </v:group>
            <v:group style="position:absolute;left:4214;top:5626;width:2;height:3358" coordorigin="4214,5626" coordsize="2,3358">
              <v:shape style="position:absolute;left:4214;top:5626;width:2;height:3358" coordorigin="4214,5626" coordsize="0,3358" path="m4214,5626l4214,8983e" filled="f" stroked="t" strokeweight="1.05999pt" strokecolor="#000000">
                <v:path arrowok="t"/>
              </v:shape>
            </v:group>
            <v:group style="position:absolute;left:10114;top:5626;width:2;height:3358" coordorigin="10114,5626" coordsize="2,3358">
              <v:shape style="position:absolute;left:10114;top:5626;width:2;height:3358" coordorigin="10114,5626" coordsize="0,3358" path="m10114,5626l10114,8983e" filled="f" stroked="t" strokeweight="1.05999pt" strokecolor="#000000">
                <v:path arrowok="t"/>
              </v:shape>
            </v:group>
            <v:group style="position:absolute;left:674;top:888;width:10742;height:2" coordorigin="674,888" coordsize="10742,2">
              <v:shape style="position:absolute;left:674;top:888;width:10742;height:2" coordorigin="674,888" coordsize="10742,0" path="m674,888l11417,888e" filled="f" stroked="t" strokeweight="1.06002pt" strokecolor="#000000">
                <v:path arrowok="t"/>
              </v:shape>
            </v:group>
            <v:group style="position:absolute;left:8902;top:4754;width:2515;height:2" coordorigin="8902,4754" coordsize="2515,2">
              <v:shape style="position:absolute;left:8902;top:4754;width:2515;height:2" coordorigin="8902,4754" coordsize="2515,0" path="m8902,4754l11417,4754e" filled="f" stroked="t" strokeweight="1.05996pt" strokecolor="#000000">
                <v:path arrowok="t"/>
              </v:shape>
            </v:group>
            <v:group style="position:absolute;left:8959;top:6079;width:2458;height:2" coordorigin="8959,6079" coordsize="2458,2">
              <v:shape style="position:absolute;left:8959;top:6079;width:2458;height:2" coordorigin="8959,6079" coordsize="2458,0" path="m8959,6079l11417,6079e" filled="f" stroked="t" strokeweight="1.05999pt" strokecolor="#000000">
                <v:path arrowok="t"/>
              </v:shape>
            </v:group>
            <v:group style="position:absolute;left:8959;top:6562;width:2458;height:2" coordorigin="8959,6562" coordsize="2458,2">
              <v:shape style="position:absolute;left:8959;top:6562;width:2458;height:2" coordorigin="8959,6562" coordsize="2458,0" path="m8959,6562l11417,6562e" filled="f" stroked="t" strokeweight="1.05999pt" strokecolor="#000000">
                <v:path arrowok="t"/>
              </v:shape>
            </v:group>
            <v:group style="position:absolute;left:8959;top:7044;width:2458;height:2" coordorigin="8959,7044" coordsize="2458,2">
              <v:shape style="position:absolute;left:8959;top:7044;width:2458;height:2" coordorigin="8959,7044" coordsize="2458,0" path="m8959,7044l11417,7044e" filled="f" stroked="t" strokeweight="1.05999pt" strokecolor="#000000">
                <v:path arrowok="t"/>
              </v:shape>
            </v:group>
            <v:group style="position:absolute;left:8959;top:7526;width:2458;height:2" coordorigin="8959,7526" coordsize="2458,2">
              <v:shape style="position:absolute;left:8959;top:7526;width:2458;height:2" coordorigin="8959,7526" coordsize="2458,0" path="m8959,7526l11417,7526e" filled="f" stroked="t" strokeweight="1.05999pt" strokecolor="#000000">
                <v:path arrowok="t"/>
              </v:shape>
            </v:group>
            <v:group style="position:absolute;left:8959;top:8009;width:2458;height:2" coordorigin="8959,8009" coordsize="2458,2">
              <v:shape style="position:absolute;left:8959;top:8009;width:2458;height:2" coordorigin="8959,8009" coordsize="2458,0" path="m8959,8009l11417,8009e" filled="f" stroked="t" strokeweight="1.06002pt" strokecolor="#000000">
                <v:path arrowok="t"/>
              </v:shape>
            </v:group>
            <v:group style="position:absolute;left:8959;top:8491;width:2458;height:2" coordorigin="8959,8491" coordsize="2458,2">
              <v:shape style="position:absolute;left:8959;top:8491;width:2458;height:2" coordorigin="8959,8491" coordsize="2458,0" path="m8959,8491l11417,8491e" filled="f" stroked="t" strokeweight="1.05999pt" strokecolor="#000000">
                <v:path arrowok="t"/>
              </v:shape>
            </v:group>
            <v:group style="position:absolute;left:674;top:8974;width:10742;height:2" coordorigin="674,8974" coordsize="10742,2">
              <v:shape style="position:absolute;left:674;top:8974;width:10742;height:2" coordorigin="674,8974" coordsize="10742,0" path="m674,8974l11417,8974e" filled="f" stroked="t" strokeweight="1.05999pt" strokecolor="#000000">
                <v:path arrowok="t"/>
              </v:shape>
            </v:group>
            <v:group style="position:absolute;left:8930;top:9641;width:2486;height:2" coordorigin="8930,9641" coordsize="2486,2">
              <v:shape style="position:absolute;left:8930;top:9641;width:2486;height:2" coordorigin="8930,9641" coordsize="2486,0" path="m8930,9641l11417,9641e" filled="f" stroked="t" strokeweight="1.05999pt" strokecolor="#000000">
                <v:path arrowok="t"/>
              </v:shape>
            </v:group>
            <v:group style="position:absolute;left:4214;top:12322;width:5902;height:2" coordorigin="4214,12322" coordsize="5902,2">
              <v:shape style="position:absolute;left:4214;top:12322;width:5902;height:2" coordorigin="4214,12322" coordsize="5902,0" path="m4214,12322l10116,12322e" filled="f" stroked="t" strokeweight="1.060010pt" strokecolor="#000000">
                <v:path arrowok="t"/>
              </v:shape>
            </v:group>
            <v:group style="position:absolute;left:4214;top:12902;width:5902;height:2" coordorigin="4214,12902" coordsize="5902,2">
              <v:shape style="position:absolute;left:4214;top:12902;width:5902;height:2" coordorigin="4214,12902" coordsize="5902,0" path="m4214,12902l10116,12902e" filled="f" stroked="t" strokeweight="1.05999pt" strokecolor="#000000">
                <v:path arrowok="t"/>
              </v:shape>
            </v:group>
            <v:group style="position:absolute;left:4214;top:13680;width:5902;height:2" coordorigin="4214,13680" coordsize="5902,2">
              <v:shape style="position:absolute;left:4214;top:13680;width:5902;height:2" coordorigin="4214,13680" coordsize="5902,0" path="m4214,13680l10116,13680e" filled="f" stroked="t" strokeweight="1.05999pt" strokecolor="#000000">
                <v:path arrowok="t"/>
              </v:shape>
            </v:group>
            <v:group style="position:absolute;left:674;top:15410;width:10742;height:2" coordorigin="674,15410" coordsize="10742,2">
              <v:shape style="position:absolute;left:674;top:15410;width:10742;height:2" coordorigin="674,15410" coordsize="10742,0" path="m674,15410l11417,15410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Parkway</w:t>
      </w:r>
      <w:r>
        <w:rPr>
          <w:rFonts w:ascii="Arial" w:hAnsi="Arial" w:cs="Arial" w:eastAsia="Arial"/>
          <w:sz w:val="32"/>
          <w:szCs w:val="3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Food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Services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34" w:after="0" w:line="240" w:lineRule="auto"/>
        <w:ind w:left="3808" w:right="3930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Inter-Office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Order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Form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26" w:right="-20"/>
        <w:jc w:val="left"/>
        <w:tabs>
          <w:tab w:pos="2460" w:val="left"/>
          <w:tab w:pos="8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</w:rPr>
        <w:t>Location:</w:t>
      </w:r>
      <w:r>
        <w:rPr>
          <w:rFonts w:ascii="Arial" w:hAnsi="Arial" w:cs="Arial" w:eastAsia="Arial"/>
          <w:sz w:val="20"/>
          <w:szCs w:val="20"/>
          <w:w w:val="100"/>
        </w:rPr>
        <w:tab/>
      </w:r>
      <w:r>
        <w:rPr>
          <w:rFonts w:ascii="Arial" w:hAnsi="Arial" w:cs="Arial" w:eastAsia="Arial"/>
          <w:sz w:val="20"/>
          <w:szCs w:val="20"/>
          <w:w w:val="99"/>
        </w:rPr>
      </w:r>
      <w:r>
        <w:rPr>
          <w:rFonts w:ascii="Arial" w:hAnsi="Arial" w:cs="Arial" w:eastAsia="Arial"/>
          <w:sz w:val="20"/>
          <w:szCs w:val="20"/>
          <w:w w:val="99"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w w:val="100"/>
          <w:u w:val="thick" w:color="000000"/>
        </w:rPr>
        <w:tab/>
      </w:r>
      <w:r>
        <w:rPr>
          <w:rFonts w:ascii="Arial" w:hAnsi="Arial" w:cs="Arial" w:eastAsia="Arial"/>
          <w:sz w:val="20"/>
          <w:szCs w:val="20"/>
          <w:w w:val="100"/>
          <w:u w:val="thick" w:color="000000"/>
        </w:rPr>
      </w:r>
      <w:r>
        <w:rPr>
          <w:rFonts w:ascii="Arial" w:hAnsi="Arial" w:cs="Arial" w:eastAsia="Arial"/>
          <w:sz w:val="20"/>
          <w:szCs w:val="2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5" w:lineRule="exact"/>
        <w:ind w:left="1326" w:right="-20"/>
        <w:jc w:val="left"/>
        <w:tabs>
          <w:tab w:pos="2460" w:val="left"/>
          <w:tab w:pos="8360" w:val="left"/>
          <w:tab w:pos="10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position w:val="-1"/>
        </w:rPr>
        <w:t>Attention:</w:t>
      </w:r>
      <w:r>
        <w:rPr>
          <w:rFonts w:ascii="Arial" w:hAnsi="Arial" w:cs="Arial" w:eastAsia="Arial"/>
          <w:sz w:val="20"/>
          <w:szCs w:val="2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w w:val="99"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w w:val="100"/>
          <w:u w:val="thick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w w:val="99"/>
          <w:position w:val="-1"/>
        </w:rPr>
        <w:t>Phone:</w:t>
      </w:r>
      <w:r>
        <w:rPr>
          <w:rFonts w:ascii="Arial" w:hAnsi="Arial" w:cs="Arial" w:eastAsia="Arial"/>
          <w:sz w:val="20"/>
          <w:szCs w:val="2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25" w:lineRule="exact"/>
        <w:ind w:left="1326" w:right="-20"/>
        <w:jc w:val="left"/>
        <w:tabs>
          <w:tab w:pos="5380" w:val="left"/>
          <w:tab w:pos="95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position w:val="-1"/>
        </w:rPr>
        <w:t>Order</w:t>
      </w:r>
      <w:r>
        <w:rPr>
          <w:rFonts w:ascii="Arial" w:hAnsi="Arial" w:cs="Arial" w:eastAsia="Arial"/>
          <w:sz w:val="20"/>
          <w:szCs w:val="2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w w:val="99"/>
          <w:position w:val="-1"/>
        </w:rPr>
        <w:t>Date:</w:t>
      </w:r>
      <w:r>
        <w:rPr>
          <w:rFonts w:ascii="Arial" w:hAnsi="Arial" w:cs="Arial" w:eastAsia="Arial"/>
          <w:sz w:val="20"/>
          <w:szCs w:val="20"/>
          <w:w w:val="1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2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4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Deliver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By: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25" w:lineRule="exact"/>
        <w:ind w:right="1048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Office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277" w:hRule="exact"/>
        </w:trPr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45" w:after="0" w:line="240" w:lineRule="auto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Amt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45" w:after="0" w:line="240" w:lineRule="auto"/>
              <w:ind w:left="382" w:right="34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Inv.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716" w:type="dxa"/>
            <w:tcBorders>
              <w:top w:val="nil" w:sz="6" w:space="0" w:color="auto"/>
              <w:bottom w:val="nil" w:sz="6" w:space="0" w:color="auto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45" w:after="0" w:line="240" w:lineRule="auto"/>
              <w:ind w:left="2117" w:right="20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Item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45" w:after="0" w:line="240" w:lineRule="auto"/>
              <w:ind w:left="3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4" w:type="dxa"/>
            <w:tcBorders>
              <w:top w:val="nil" w:sz="6" w:space="0" w:color="auto"/>
              <w:bottom w:val="nil" w:sz="6" w:space="0" w:color="auto"/>
              <w:left w:val="single" w:sz="8.47992" w:space="0" w:color="000000"/>
              <w:right w:val="single" w:sz="8.48016" w:space="0" w:color="000000"/>
            </w:tcBorders>
          </w:tcPr>
          <w:p>
            <w:pPr/>
            <w:rPr/>
          </w:p>
        </w:tc>
      </w:tr>
      <w:tr>
        <w:trPr>
          <w:trHeight w:val="304" w:hRule="exact"/>
        </w:trPr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10" w:after="0" w:line="240" w:lineRule="auto"/>
              <w:ind w:left="2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Ordered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10" w:after="0" w:line="240" w:lineRule="auto"/>
              <w:ind w:left="3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1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Number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716" w:type="dxa"/>
            <w:tcBorders>
              <w:top w:val="nil" w:sz="6" w:space="0" w:color="auto"/>
              <w:bottom w:val="nil" w:sz="6" w:space="0" w:color="auto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10" w:after="0" w:line="240" w:lineRule="auto"/>
              <w:ind w:left="1774" w:right="173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Description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10" w:after="0" w:line="240" w:lineRule="auto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4" w:type="dxa"/>
            <w:tcBorders>
              <w:top w:val="nil" w:sz="6" w:space="0" w:color="auto"/>
              <w:bottom w:val="nil" w:sz="6" w:space="0" w:color="auto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427" w:right="39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Ext.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right="2613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Total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Due: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Please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Complete: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4" w:right="-20"/>
        <w:jc w:val="left"/>
        <w:tabs>
          <w:tab w:pos="9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</w:rPr>
        <w:t>For</w:t>
      </w:r>
      <w:r>
        <w:rPr>
          <w:rFonts w:ascii="Arial" w:hAnsi="Arial" w:cs="Arial" w:eastAsia="Arial"/>
          <w:sz w:val="20"/>
          <w:szCs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w w:val="99"/>
        </w:rPr>
        <w:t>Journal</w:t>
      </w:r>
      <w:r>
        <w:rPr>
          <w:rFonts w:ascii="Arial" w:hAnsi="Arial" w:cs="Arial" w:eastAsia="Arial"/>
          <w:sz w:val="20"/>
          <w:szCs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w w:val="99"/>
        </w:rPr>
        <w:t>Voucher</w:t>
      </w:r>
      <w:r>
        <w:rPr>
          <w:rFonts w:ascii="Arial" w:hAnsi="Arial" w:cs="Arial" w:eastAsia="Arial"/>
          <w:sz w:val="20"/>
          <w:szCs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w w:val="99"/>
        </w:rPr>
        <w:t>-</w:t>
      </w:r>
      <w:r>
        <w:rPr>
          <w:rFonts w:ascii="Arial" w:hAnsi="Arial" w:cs="Arial" w:eastAsia="Arial"/>
          <w:sz w:val="20"/>
          <w:szCs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w w:val="99"/>
        </w:rPr>
        <w:t>Account</w:t>
      </w:r>
      <w:r>
        <w:rPr>
          <w:rFonts w:ascii="Arial" w:hAnsi="Arial" w:cs="Arial" w:eastAsia="Arial"/>
          <w:sz w:val="20"/>
          <w:szCs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w w:val="99"/>
        </w:rPr>
        <w:t>Code:</w:t>
      </w:r>
      <w:r>
        <w:rPr>
          <w:rFonts w:ascii="Arial" w:hAnsi="Arial" w:cs="Arial" w:eastAsia="Arial"/>
          <w:sz w:val="20"/>
          <w:szCs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4" w:right="-20"/>
        <w:jc w:val="left"/>
        <w:tabs>
          <w:tab w:pos="3640" w:val="left"/>
          <w:tab w:pos="9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</w:rPr>
        <w:t>For</w:t>
      </w:r>
      <w:r>
        <w:rPr>
          <w:rFonts w:ascii="Arial" w:hAnsi="Arial" w:cs="Arial" w:eastAsia="Arial"/>
          <w:sz w:val="20"/>
          <w:szCs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w w:val="99"/>
        </w:rPr>
        <w:t>Cash</w:t>
      </w:r>
      <w:r>
        <w:rPr>
          <w:rFonts w:ascii="Arial" w:hAnsi="Arial" w:cs="Arial" w:eastAsia="Arial"/>
          <w:sz w:val="20"/>
          <w:szCs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w w:val="99"/>
        </w:rPr>
        <w:t>or</w:t>
      </w:r>
      <w:r>
        <w:rPr>
          <w:rFonts w:ascii="Arial" w:hAnsi="Arial" w:cs="Arial" w:eastAsia="Arial"/>
          <w:sz w:val="20"/>
          <w:szCs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w w:val="99"/>
        </w:rPr>
        <w:t>Check</w:t>
      </w:r>
      <w:r>
        <w:rPr>
          <w:rFonts w:ascii="Arial" w:hAnsi="Arial" w:cs="Arial" w:eastAsia="Arial"/>
          <w:sz w:val="20"/>
          <w:szCs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w w:val="99"/>
        </w:rPr>
        <w:t>-</w:t>
      </w:r>
      <w:r>
        <w:rPr>
          <w:rFonts w:ascii="Arial" w:hAnsi="Arial" w:cs="Arial" w:eastAsia="Arial"/>
          <w:sz w:val="20"/>
          <w:szCs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w w:val="99"/>
        </w:rPr>
        <w:t>Bill</w:t>
      </w:r>
      <w:r>
        <w:rPr>
          <w:rFonts w:ascii="Arial" w:hAnsi="Arial" w:cs="Arial" w:eastAsia="Arial"/>
          <w:sz w:val="20"/>
          <w:szCs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w w:val="99"/>
        </w:rPr>
        <w:t>To::</w:t>
      </w:r>
      <w:r>
        <w:rPr>
          <w:rFonts w:ascii="Arial" w:hAnsi="Arial" w:cs="Arial" w:eastAsia="Arial"/>
          <w:sz w:val="20"/>
          <w:szCs w:val="20"/>
          <w:w w:val="100"/>
        </w:rPr>
        <w:tab/>
      </w:r>
      <w:r>
        <w:rPr>
          <w:rFonts w:ascii="Arial" w:hAnsi="Arial" w:cs="Arial" w:eastAsia="Arial"/>
          <w:sz w:val="20"/>
          <w:szCs w:val="20"/>
          <w:w w:val="99"/>
        </w:rPr>
      </w:r>
      <w:r>
        <w:rPr>
          <w:rFonts w:ascii="Arial" w:hAnsi="Arial" w:cs="Arial" w:eastAsia="Arial"/>
          <w:sz w:val="20"/>
          <w:szCs w:val="20"/>
          <w:w w:val="99"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w w:val="100"/>
          <w:u w:val="thick" w:color="000000"/>
        </w:rPr>
        <w:tab/>
      </w:r>
      <w:r>
        <w:rPr>
          <w:rFonts w:ascii="Arial" w:hAnsi="Arial" w:cs="Arial" w:eastAsia="Arial"/>
          <w:sz w:val="20"/>
          <w:szCs w:val="20"/>
          <w:w w:val="100"/>
          <w:u w:val="thick" w:color="000000"/>
        </w:rPr>
      </w:r>
      <w:r>
        <w:rPr>
          <w:rFonts w:ascii="Arial" w:hAnsi="Arial" w:cs="Arial" w:eastAsia="Arial"/>
          <w:sz w:val="20"/>
          <w:szCs w:val="2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9" w:right="-20"/>
        <w:jc w:val="left"/>
        <w:tabs>
          <w:tab w:pos="73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Received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Refer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Inter-Office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Price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current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prices.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Currrent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price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lists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available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through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40" w:lineRule="auto"/>
        <w:ind w:left="19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Food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Office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415-8243.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5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b/>
          <w:bCs/>
        </w:rPr>
        <w:t>PSD805.pdf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sectPr>
      <w:type w:val="continuous"/>
      <w:pgSz w:w="12240" w:h="15840"/>
      <w:pgMar w:top="1320" w:bottom="280" w:left="5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dc:title>PSD805.xls</dc:title>
  <dcterms:created xsi:type="dcterms:W3CDTF">2013-12-11T06:51:15Z</dcterms:created>
  <dcterms:modified xsi:type="dcterms:W3CDTF">2013-12-11T06:51:15Z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2009-08-13T00:00:00Z</vt:filetime>
  </property>
  <property fmtid="{D5CDD505-2E9C-101B-9397-08002B2CF9AE}" pid="3" name="LastSaved">
    <vt:filetime>2013-12-11T00:00:00Z</vt:filetime>
  </property>
</Properties>
</file>